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8C09" w14:textId="6DCBD4FF" w:rsidR="0049663D" w:rsidRDefault="0049663D" w:rsidP="00111573">
      <w:pPr>
        <w:pStyle w:val="BrandingStatement"/>
      </w:pPr>
      <w:r w:rsidRPr="0049663D">
        <w:t>877 New C</w:t>
      </w:r>
      <w:r>
        <w:t>astle Rd. Apt. 432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(516) 376-0902</w:t>
      </w:r>
    </w:p>
    <w:p w14:paraId="04394012" w14:textId="032E4CCE" w:rsidR="000435C5" w:rsidRPr="0049663D" w:rsidRDefault="0049663D" w:rsidP="00111573">
      <w:pPr>
        <w:pStyle w:val="BrandingStatement"/>
      </w:pPr>
      <w:r>
        <w:t>Slippery Rock, PA 16057</w:t>
      </w:r>
      <w:r>
        <w:tab/>
      </w:r>
      <w:r>
        <w:tab/>
      </w:r>
      <w:r>
        <w:tab/>
      </w:r>
      <w:r>
        <w:tab/>
      </w:r>
      <w:r>
        <w:tab/>
      </w:r>
      <w:r>
        <w:tab/>
        <w:t>cirolabrian@gmail.com</w:t>
      </w:r>
    </w:p>
    <w:p w14:paraId="559DE740" w14:textId="77777777" w:rsidR="0049663D" w:rsidRDefault="0049663D" w:rsidP="009D277A">
      <w:pPr>
        <w:pStyle w:val="Position"/>
        <w:rPr>
          <w:lang w:val="fr-FR"/>
        </w:rPr>
      </w:pPr>
    </w:p>
    <w:p w14:paraId="235BA2CC" w14:textId="5376B991" w:rsidR="00B45387" w:rsidRPr="00386E8C" w:rsidRDefault="009D277A" w:rsidP="009D277A">
      <w:pPr>
        <w:pStyle w:val="Position"/>
      </w:pPr>
      <w:proofErr w:type="gramStart"/>
      <w:r w:rsidRPr="00386E8C">
        <w:t>Position</w:t>
      </w:r>
      <w:r w:rsidR="0049663D" w:rsidRPr="00386E8C">
        <w:t xml:space="preserve">  2</w:t>
      </w:r>
      <w:proofErr w:type="gramEnd"/>
      <w:r w:rsidR="0049663D" w:rsidRPr="00386E8C">
        <w:t>D Character Designer</w:t>
      </w:r>
    </w:p>
    <w:p w14:paraId="19A6E5B1" w14:textId="5D91B236" w:rsidR="00386E8C" w:rsidRDefault="009D277A" w:rsidP="009D277A">
      <w:pPr>
        <w:pStyle w:val="Name"/>
      </w:pPr>
      <w:r w:rsidRPr="00386E8C">
        <w:t>Name</w:t>
      </w:r>
      <w:r w:rsidR="00386E8C" w:rsidRPr="00386E8C">
        <w:t xml:space="preserve">   Brian Cirola</w:t>
      </w:r>
    </w:p>
    <w:p w14:paraId="188B56E1" w14:textId="13C4BCDB" w:rsidR="006A0637" w:rsidRDefault="006A0637" w:rsidP="009D277A">
      <w:pPr>
        <w:pStyle w:val="Name"/>
      </w:pPr>
      <w:r>
        <w:t xml:space="preserve">My </w:t>
      </w:r>
      <w:r w:rsidR="006E5074">
        <w:t>appreciation and love for art and animation brings me to the desire of presenting appealing &amp; entertaining characters and animations to audiences.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15"/>
        <w:gridCol w:w="4349"/>
        <w:gridCol w:w="2176"/>
      </w:tblGrid>
      <w:tr w:rsidR="006A0637" w14:paraId="636E4718" w14:textId="77777777" w:rsidTr="006A0637">
        <w:trPr>
          <w:jc w:val="center"/>
        </w:trPr>
        <w:tc>
          <w:tcPr>
            <w:tcW w:w="2115" w:type="dxa"/>
          </w:tcPr>
          <w:p w14:paraId="2D8310B8" w14:textId="5B925C4E" w:rsidR="006A0637" w:rsidRPr="006A0637" w:rsidRDefault="006A0637" w:rsidP="006A0637"/>
        </w:tc>
        <w:tc>
          <w:tcPr>
            <w:tcW w:w="6525" w:type="dxa"/>
            <w:gridSpan w:val="2"/>
          </w:tcPr>
          <w:p w14:paraId="182520F6" w14:textId="720436B7" w:rsidR="00B45387" w:rsidRPr="00111573" w:rsidRDefault="00B45387" w:rsidP="00111573">
            <w:pPr>
              <w:pStyle w:val="BrandingStatement"/>
            </w:pPr>
          </w:p>
        </w:tc>
      </w:tr>
      <w:tr w:rsidR="006A0637" w14:paraId="130DFC0B" w14:textId="77777777" w:rsidTr="006A0637">
        <w:trPr>
          <w:jc w:val="center"/>
        </w:trPr>
        <w:tc>
          <w:tcPr>
            <w:tcW w:w="2115" w:type="dxa"/>
          </w:tcPr>
          <w:p w14:paraId="18AA59BC" w14:textId="77777777" w:rsidR="009D277A" w:rsidRDefault="009D277A">
            <w:pPr>
              <w:pStyle w:val="SectionTitle"/>
            </w:pPr>
            <w:r>
              <w:t>Languages</w:t>
            </w:r>
          </w:p>
        </w:tc>
        <w:tc>
          <w:tcPr>
            <w:tcW w:w="6525" w:type="dxa"/>
            <w:gridSpan w:val="2"/>
          </w:tcPr>
          <w:p w14:paraId="5A4137FE" w14:textId="43B75CC3" w:rsidR="009D277A" w:rsidRDefault="009D277A">
            <w:pPr>
              <w:pStyle w:val="BrandingStatement"/>
            </w:pPr>
            <w:r>
              <w:t>English</w:t>
            </w:r>
          </w:p>
        </w:tc>
      </w:tr>
      <w:tr w:rsidR="006A0637" w14:paraId="1C3C754A" w14:textId="77777777" w:rsidTr="006A0637">
        <w:trPr>
          <w:jc w:val="center"/>
        </w:trPr>
        <w:tc>
          <w:tcPr>
            <w:tcW w:w="2115" w:type="dxa"/>
          </w:tcPr>
          <w:p w14:paraId="1A8AF3A3" w14:textId="77777777" w:rsidR="0014160D" w:rsidRDefault="0014160D">
            <w:pPr>
              <w:pStyle w:val="SectionTitle"/>
            </w:pPr>
            <w:r>
              <w:t>Experience</w:t>
            </w:r>
          </w:p>
        </w:tc>
        <w:tc>
          <w:tcPr>
            <w:tcW w:w="4349" w:type="dxa"/>
          </w:tcPr>
          <w:p w14:paraId="5FB16C2F" w14:textId="3F03532E" w:rsidR="0014160D" w:rsidRDefault="0049663D" w:rsidP="00E739B6">
            <w:pPr>
              <w:pStyle w:val="CompanyInstitution1stName"/>
            </w:pPr>
            <w:r>
              <w:t>ArtPal.com</w:t>
            </w:r>
          </w:p>
        </w:tc>
        <w:tc>
          <w:tcPr>
            <w:tcW w:w="2176" w:type="dxa"/>
          </w:tcPr>
          <w:p w14:paraId="34903B37" w14:textId="74C9F28D" w:rsidR="0014160D" w:rsidRDefault="0049663D" w:rsidP="003C14C1">
            <w:pPr>
              <w:pStyle w:val="CompanyInstitution1stAddress"/>
            </w:pPr>
            <w:r>
              <w:t>Internet</w:t>
            </w:r>
          </w:p>
        </w:tc>
      </w:tr>
      <w:tr w:rsidR="006A0637" w14:paraId="7D692E9B" w14:textId="77777777" w:rsidTr="006A0637">
        <w:trPr>
          <w:jc w:val="center"/>
        </w:trPr>
        <w:tc>
          <w:tcPr>
            <w:tcW w:w="2115" w:type="dxa"/>
          </w:tcPr>
          <w:p w14:paraId="566C5639" w14:textId="77777777" w:rsidR="003C1BE2" w:rsidRPr="00FD1A6A" w:rsidRDefault="003C1BE2" w:rsidP="00FD1A6A"/>
        </w:tc>
        <w:tc>
          <w:tcPr>
            <w:tcW w:w="6525" w:type="dxa"/>
            <w:gridSpan w:val="2"/>
          </w:tcPr>
          <w:p w14:paraId="085F697A" w14:textId="2BBCC793" w:rsidR="00C15BCE" w:rsidRDefault="0049663D" w:rsidP="00C15BCE">
            <w:pPr>
              <w:pStyle w:val="JobTitle"/>
            </w:pPr>
            <w:r>
              <w:t>Free Lance Art</w:t>
            </w:r>
            <w:r w:rsidR="006A0637">
              <w:t>works</w:t>
            </w:r>
          </w:p>
          <w:p w14:paraId="1FD4F010" w14:textId="77777777" w:rsidR="00386E8C" w:rsidRDefault="00386E8C" w:rsidP="00546929">
            <w:pPr>
              <w:pStyle w:val="Achievement"/>
            </w:pPr>
            <w:r>
              <w:t>Artwork is on online display for sale</w:t>
            </w:r>
          </w:p>
          <w:p w14:paraId="3BA9D550" w14:textId="5A739982" w:rsidR="003C1BE2" w:rsidRDefault="00386E8C" w:rsidP="00386E8C">
            <w:pPr>
              <w:pStyle w:val="Achievement"/>
              <w:numPr>
                <w:ilvl w:val="0"/>
                <w:numId w:val="0"/>
              </w:numPr>
              <w:ind w:left="245"/>
            </w:pPr>
            <w:r>
              <w:t xml:space="preserve"> </w:t>
            </w:r>
          </w:p>
        </w:tc>
      </w:tr>
      <w:tr w:rsidR="006A0637" w14:paraId="17BD6551" w14:textId="77777777" w:rsidTr="006A0637">
        <w:trPr>
          <w:jc w:val="center"/>
        </w:trPr>
        <w:tc>
          <w:tcPr>
            <w:tcW w:w="2115" w:type="dxa"/>
          </w:tcPr>
          <w:p w14:paraId="472DFAA0" w14:textId="77777777" w:rsidR="0014160D" w:rsidRPr="00FD1A6A" w:rsidRDefault="0014160D" w:rsidP="00FD1A6A"/>
        </w:tc>
        <w:tc>
          <w:tcPr>
            <w:tcW w:w="4349" w:type="dxa"/>
          </w:tcPr>
          <w:p w14:paraId="49F4B1F4" w14:textId="01052D31" w:rsidR="0014160D" w:rsidRDefault="0014160D" w:rsidP="00E739B6">
            <w:pPr>
              <w:pStyle w:val="CompanyInstitutionName"/>
            </w:pPr>
            <w:r>
              <w:t>C</w:t>
            </w:r>
            <w:r w:rsidR="0049663D">
              <w:t>irola Accounting &amp; Consultants, LLC.</w:t>
            </w:r>
          </w:p>
        </w:tc>
        <w:tc>
          <w:tcPr>
            <w:tcW w:w="2176" w:type="dxa"/>
          </w:tcPr>
          <w:p w14:paraId="4B5BB1B6" w14:textId="651B0813" w:rsidR="0014160D" w:rsidRDefault="0049663D" w:rsidP="0049663D">
            <w:pPr>
              <w:pStyle w:val="CompanyInstitutionAddress"/>
              <w:jc w:val="left"/>
            </w:pPr>
            <w:r>
              <w:t xml:space="preserve">   Nassau County, NY</w:t>
            </w:r>
          </w:p>
        </w:tc>
      </w:tr>
      <w:tr w:rsidR="006A0637" w14:paraId="0F6B0034" w14:textId="77777777" w:rsidTr="006A0637">
        <w:trPr>
          <w:jc w:val="center"/>
        </w:trPr>
        <w:tc>
          <w:tcPr>
            <w:tcW w:w="2115" w:type="dxa"/>
          </w:tcPr>
          <w:p w14:paraId="57E491DE" w14:textId="77777777" w:rsidR="003C1BE2" w:rsidRPr="00FD1A6A" w:rsidRDefault="003C1BE2" w:rsidP="00FD1A6A"/>
        </w:tc>
        <w:tc>
          <w:tcPr>
            <w:tcW w:w="6525" w:type="dxa"/>
            <w:gridSpan w:val="2"/>
          </w:tcPr>
          <w:p w14:paraId="76BCC963" w14:textId="1B1BD2B7" w:rsidR="009D277A" w:rsidRPr="008A339C" w:rsidRDefault="009D277A" w:rsidP="009D277A">
            <w:pPr>
              <w:pStyle w:val="JobTitle"/>
            </w:pPr>
          </w:p>
          <w:p w14:paraId="5E8AD71B" w14:textId="47C4B86B" w:rsidR="003C1BE2" w:rsidRDefault="00B71F1A" w:rsidP="00B71F1A">
            <w:pPr>
              <w:pStyle w:val="Achievement"/>
            </w:pPr>
            <w:r>
              <w:t>Created</w:t>
            </w:r>
            <w:r w:rsidR="00386E8C">
              <w:t xml:space="preserve"> Company</w:t>
            </w:r>
            <w:r>
              <w:t xml:space="preserve"> Logo for Business Card</w:t>
            </w:r>
          </w:p>
        </w:tc>
      </w:tr>
      <w:tr w:rsidR="006A0637" w14:paraId="4C7073EF" w14:textId="77777777" w:rsidTr="006A0637">
        <w:trPr>
          <w:jc w:val="center"/>
        </w:trPr>
        <w:tc>
          <w:tcPr>
            <w:tcW w:w="2115" w:type="dxa"/>
          </w:tcPr>
          <w:p w14:paraId="1D8C01CE" w14:textId="55AE4188" w:rsidR="005E711E" w:rsidRDefault="005E711E" w:rsidP="00851B2C">
            <w:pPr>
              <w:pStyle w:val="SectionTitle"/>
            </w:pPr>
            <w:r>
              <w:t>Qualifications</w:t>
            </w:r>
          </w:p>
        </w:tc>
        <w:tc>
          <w:tcPr>
            <w:tcW w:w="6525" w:type="dxa"/>
            <w:gridSpan w:val="2"/>
          </w:tcPr>
          <w:p w14:paraId="5A0E2B8C" w14:textId="39BBE8A6" w:rsidR="005E711E" w:rsidRDefault="0049663D" w:rsidP="00851B2C">
            <w:pPr>
              <w:pStyle w:val="Skills1st"/>
            </w:pPr>
            <w:r>
              <w:t>2</w:t>
            </w:r>
            <w:r w:rsidR="005E711E">
              <w:t>D Animation</w:t>
            </w:r>
          </w:p>
          <w:p w14:paraId="1DB1EE4F" w14:textId="0C489612" w:rsidR="005E711E" w:rsidRDefault="0049663D" w:rsidP="00F95F35">
            <w:pPr>
              <w:pStyle w:val="Skills"/>
            </w:pPr>
            <w:r>
              <w:t>Character Design</w:t>
            </w:r>
          </w:p>
          <w:p w14:paraId="479F7C4D" w14:textId="43BCD6EE" w:rsidR="005E711E" w:rsidRDefault="0049663D" w:rsidP="00F95F35">
            <w:pPr>
              <w:pStyle w:val="Skills"/>
            </w:pPr>
            <w:r>
              <w:t>Concept Development/Storyboarding/</w:t>
            </w:r>
            <w:r w:rsidR="005E711E">
              <w:t>Illustration</w:t>
            </w:r>
          </w:p>
        </w:tc>
      </w:tr>
      <w:tr w:rsidR="006A0637" w14:paraId="1C53E553" w14:textId="77777777" w:rsidTr="006A0637">
        <w:trPr>
          <w:jc w:val="center"/>
        </w:trPr>
        <w:tc>
          <w:tcPr>
            <w:tcW w:w="2115" w:type="dxa"/>
          </w:tcPr>
          <w:p w14:paraId="16F372C1" w14:textId="079FFD5D" w:rsidR="005E711E" w:rsidRDefault="005E711E" w:rsidP="00472D48">
            <w:pPr>
              <w:pStyle w:val="SectionTitle"/>
            </w:pPr>
            <w:r>
              <w:t>Software Skills</w:t>
            </w:r>
          </w:p>
        </w:tc>
        <w:tc>
          <w:tcPr>
            <w:tcW w:w="6525" w:type="dxa"/>
            <w:gridSpan w:val="2"/>
          </w:tcPr>
          <w:p w14:paraId="0C4FC0E7" w14:textId="0BEDC631" w:rsidR="005E711E" w:rsidRDefault="0049663D" w:rsidP="00A87907">
            <w:pPr>
              <w:pStyle w:val="Skills1st"/>
            </w:pPr>
            <w:proofErr w:type="spellStart"/>
            <w:r>
              <w:t>FlipaClip</w:t>
            </w:r>
            <w:proofErr w:type="spellEnd"/>
            <w:r>
              <w:t xml:space="preserve"> </w:t>
            </w:r>
            <w:r w:rsidR="005E711E">
              <w:t xml:space="preserve"> </w:t>
            </w:r>
          </w:p>
          <w:p w14:paraId="4213B7BD" w14:textId="097C9AEA" w:rsidR="005E711E" w:rsidRDefault="005E711E" w:rsidP="00F95F35">
            <w:pPr>
              <w:pStyle w:val="Skills"/>
            </w:pPr>
            <w:r>
              <w:t>Adobe Photoshop</w:t>
            </w:r>
          </w:p>
          <w:p w14:paraId="13ED9403" w14:textId="12E8435F" w:rsidR="005E711E" w:rsidRDefault="0049663D" w:rsidP="00F95F35">
            <w:pPr>
              <w:pStyle w:val="Skills"/>
            </w:pPr>
            <w:r>
              <w:lastRenderedPageBreak/>
              <w:t>Adobe After Effects</w:t>
            </w:r>
          </w:p>
        </w:tc>
      </w:tr>
      <w:tr w:rsidR="006A0637" w14:paraId="66DC423F" w14:textId="77777777" w:rsidTr="006A0637">
        <w:trPr>
          <w:jc w:val="center"/>
        </w:trPr>
        <w:tc>
          <w:tcPr>
            <w:tcW w:w="2115" w:type="dxa"/>
          </w:tcPr>
          <w:p w14:paraId="59915766" w14:textId="77777777" w:rsidR="0014160D" w:rsidRDefault="0014160D">
            <w:pPr>
              <w:pStyle w:val="SectionTitle"/>
            </w:pPr>
            <w:r>
              <w:lastRenderedPageBreak/>
              <w:t>Education</w:t>
            </w:r>
          </w:p>
        </w:tc>
        <w:tc>
          <w:tcPr>
            <w:tcW w:w="4349" w:type="dxa"/>
          </w:tcPr>
          <w:p w14:paraId="37D2D160" w14:textId="779D06C4" w:rsidR="00FD1A6A" w:rsidRPr="00FD1A6A" w:rsidRDefault="006A0637" w:rsidP="00FD1A6A">
            <w:pPr>
              <w:pStyle w:val="CompanyInstitution1stName"/>
            </w:pPr>
            <w:r>
              <w:t>Academy of Art University</w:t>
            </w:r>
          </w:p>
        </w:tc>
        <w:tc>
          <w:tcPr>
            <w:tcW w:w="2176" w:type="dxa"/>
          </w:tcPr>
          <w:p w14:paraId="2DB72A3D" w14:textId="77777777" w:rsidR="0014160D" w:rsidRDefault="0014160D" w:rsidP="00FD1A6A">
            <w:pPr>
              <w:pStyle w:val="CompanyInstitution1stAddress"/>
            </w:pPr>
            <w:r>
              <w:t>San Francisco, CA</w:t>
            </w:r>
          </w:p>
        </w:tc>
      </w:tr>
      <w:tr w:rsidR="006A0637" w14:paraId="7EBDCBC4" w14:textId="77777777" w:rsidTr="006A0637">
        <w:trPr>
          <w:jc w:val="center"/>
        </w:trPr>
        <w:tc>
          <w:tcPr>
            <w:tcW w:w="2115" w:type="dxa"/>
          </w:tcPr>
          <w:p w14:paraId="2AE64DCB" w14:textId="77777777" w:rsidR="00D11CD9" w:rsidRPr="00FD1A6A" w:rsidRDefault="00D11CD9" w:rsidP="00FD1A6A"/>
        </w:tc>
        <w:tc>
          <w:tcPr>
            <w:tcW w:w="6525" w:type="dxa"/>
            <w:gridSpan w:val="2"/>
          </w:tcPr>
          <w:p w14:paraId="0D6BE1B0" w14:textId="051DE7F8" w:rsidR="00D11CD9" w:rsidRDefault="00D11CD9" w:rsidP="00D11CD9">
            <w:pPr>
              <w:pStyle w:val="Achievement"/>
            </w:pPr>
            <w:r>
              <w:rPr>
                <w:rFonts w:eastAsia="Arial"/>
                <w:lang w:val="en"/>
              </w:rPr>
              <w:t>Major:</w:t>
            </w:r>
            <w:r w:rsidR="0049663D">
              <w:rPr>
                <w:rFonts w:eastAsia="Arial"/>
                <w:lang w:val="en"/>
              </w:rPr>
              <w:t xml:space="preserve"> Animation/V</w:t>
            </w:r>
            <w:r w:rsidR="00386E8C">
              <w:rPr>
                <w:rFonts w:eastAsia="Arial"/>
                <w:lang w:val="en"/>
              </w:rPr>
              <w:t xml:space="preserve">FX  </w:t>
            </w:r>
            <w:r w:rsidR="0049663D">
              <w:rPr>
                <w:rFonts w:eastAsia="Arial"/>
                <w:lang w:val="en"/>
              </w:rPr>
              <w:t xml:space="preserve"> Emphasis: 2D Animation/Character Design</w:t>
            </w:r>
          </w:p>
        </w:tc>
      </w:tr>
      <w:tr w:rsidR="006A0637" w14:paraId="0D97B11A" w14:textId="77777777" w:rsidTr="006A0637">
        <w:trPr>
          <w:jc w:val="center"/>
        </w:trPr>
        <w:tc>
          <w:tcPr>
            <w:tcW w:w="2115" w:type="dxa"/>
          </w:tcPr>
          <w:p w14:paraId="523F0C32" w14:textId="77777777" w:rsidR="00D11CD9" w:rsidRDefault="00D11CD9">
            <w:pPr>
              <w:pStyle w:val="SectionTitle"/>
            </w:pPr>
            <w:r>
              <w:t>Interests</w:t>
            </w:r>
          </w:p>
        </w:tc>
        <w:tc>
          <w:tcPr>
            <w:tcW w:w="6525" w:type="dxa"/>
            <w:gridSpan w:val="2"/>
          </w:tcPr>
          <w:p w14:paraId="57C3CCE1" w14:textId="0C504E13" w:rsidR="00D11CD9" w:rsidRDefault="00386E8C" w:rsidP="00D11CD9">
            <w:pPr>
              <w:pStyle w:val="BrandingStatement"/>
            </w:pPr>
            <w:r>
              <w:t xml:space="preserve">Character Design/Cartooning, </w:t>
            </w:r>
            <w:r w:rsidR="009E3B5C">
              <w:t>Still Life</w:t>
            </w:r>
            <w:r>
              <w:t xml:space="preserve">/Observational </w:t>
            </w:r>
            <w:r w:rsidR="009E3B5C">
              <w:t>Drawing, 2d Animating,</w:t>
            </w:r>
            <w:r>
              <w:t xml:space="preserve"> Background Design, Concept Development, and Storyboarding </w:t>
            </w:r>
            <w:r w:rsidR="009E3B5C">
              <w:t xml:space="preserve"> </w:t>
            </w:r>
          </w:p>
        </w:tc>
      </w:tr>
    </w:tbl>
    <w:p w14:paraId="0F71F25D" w14:textId="77777777" w:rsidR="00B45387" w:rsidRDefault="00B45387">
      <w:pPr>
        <w:rPr>
          <w:lang w:eastAsia="ko-KR"/>
        </w:rPr>
      </w:pPr>
    </w:p>
    <w:p w14:paraId="3C6B1085" w14:textId="77777777" w:rsidR="00A67BCE" w:rsidRDefault="00A67BCE">
      <w:pPr>
        <w:rPr>
          <w:lang w:eastAsia="ko-KR"/>
        </w:rPr>
      </w:pPr>
    </w:p>
    <w:sectPr w:rsidR="00A67BCE" w:rsidSect="00C05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965" w:footer="9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C0C8" w14:textId="77777777" w:rsidR="00D2434B" w:rsidRDefault="00D2434B">
      <w:r>
        <w:separator/>
      </w:r>
    </w:p>
  </w:endnote>
  <w:endnote w:type="continuationSeparator" w:id="0">
    <w:p w14:paraId="32338678" w14:textId="77777777" w:rsidR="00D2434B" w:rsidRDefault="00D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1BD5" w14:textId="77777777" w:rsidR="00011B52" w:rsidRDefault="0001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D4A8" w14:textId="77777777" w:rsidR="00011B52" w:rsidRDefault="0001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56ED" w14:textId="77777777" w:rsidR="00011B52" w:rsidRDefault="0001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E094" w14:textId="77777777" w:rsidR="00D2434B" w:rsidRDefault="00D2434B">
      <w:r>
        <w:separator/>
      </w:r>
    </w:p>
  </w:footnote>
  <w:footnote w:type="continuationSeparator" w:id="0">
    <w:p w14:paraId="5F8ADC8A" w14:textId="77777777" w:rsidR="00D2434B" w:rsidRDefault="00D2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B1C9" w14:textId="77777777" w:rsidR="00011B52" w:rsidRDefault="0001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500"/>
      <w:gridCol w:w="4140"/>
    </w:tblGrid>
    <w:tr w:rsidR="00C05C98" w:rsidRPr="00876A38" w14:paraId="7D02A9E1" w14:textId="77777777" w:rsidTr="00A02BBB">
      <w:tc>
        <w:tcPr>
          <w:tcW w:w="4608" w:type="dxa"/>
        </w:tcPr>
        <w:p w14:paraId="73BAC593" w14:textId="77777777" w:rsidR="00C05C98" w:rsidRDefault="00C05C98" w:rsidP="00A02BBB">
          <w:pPr>
            <w:pStyle w:val="Address1"/>
          </w:pPr>
          <w:r>
            <w:t xml:space="preserve">12345 </w:t>
          </w:r>
          <w:smartTag w:uri="urn:schemas-microsoft-com:office:smarttags" w:element="stockticker">
            <w:r>
              <w:t>Main</w:t>
            </w:r>
          </w:smartTag>
          <w:r>
            <w:t xml:space="preserve"> Street </w:t>
          </w:r>
        </w:p>
        <w:p w14:paraId="5F3A875F" w14:textId="77777777" w:rsidR="00C05C98" w:rsidRDefault="00C05C98" w:rsidP="00A02BBB">
          <w:pPr>
            <w:pStyle w:val="Address1"/>
          </w:pPr>
          <w:r>
            <w:t>Any City, State or Province 12345-6789</w:t>
          </w:r>
        </w:p>
      </w:tc>
      <w:tc>
        <w:tcPr>
          <w:tcW w:w="4200" w:type="dxa"/>
        </w:tcPr>
        <w:p w14:paraId="636821CC" w14:textId="77777777" w:rsidR="00C05C98" w:rsidRPr="00876A38" w:rsidRDefault="00C05C98" w:rsidP="00A02BBB">
          <w:pPr>
            <w:pStyle w:val="Address2"/>
            <w:rPr>
              <w:lang w:val="fr-FR"/>
            </w:rPr>
          </w:pPr>
          <w:r w:rsidRPr="00876A38">
            <w:rPr>
              <w:lang w:val="fr-FR"/>
            </w:rPr>
            <w:t>Phone: (123) 456-7890</w:t>
          </w:r>
        </w:p>
        <w:p w14:paraId="2CE58A98" w14:textId="77777777" w:rsidR="00C05C98" w:rsidRPr="00876A38" w:rsidRDefault="00C05C98" w:rsidP="00A02BBB">
          <w:pPr>
            <w:pStyle w:val="Address2"/>
            <w:rPr>
              <w:lang w:val="fr-FR"/>
            </w:rPr>
          </w:pPr>
          <w:r w:rsidRPr="00876A38">
            <w:rPr>
              <w:lang w:val="fr-FR"/>
            </w:rPr>
            <w:t>E-mail: me@mycompany.com</w:t>
          </w:r>
        </w:p>
      </w:tc>
    </w:tr>
  </w:tbl>
  <w:p w14:paraId="6A3C1393" w14:textId="77777777" w:rsidR="00C05C98" w:rsidRPr="00876A38" w:rsidRDefault="00C05C98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3E82" w14:textId="77777777" w:rsidR="003552C7" w:rsidRDefault="003552C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920BE6A"/>
    <w:lvl w:ilvl="0">
      <w:numFmt w:val="decimal"/>
      <w:pStyle w:val="Date"/>
      <w:lvlText w:val="*"/>
      <w:lvlJc w:val="left"/>
    </w:lvl>
  </w:abstractNum>
  <w:abstractNum w:abstractNumId="1" w15:restartNumberingAfterBreak="0">
    <w:nsid w:val="32EE153F"/>
    <w:multiLevelType w:val="hybridMultilevel"/>
    <w:tmpl w:val="E924A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75600"/>
    <w:multiLevelType w:val="singleLevel"/>
    <w:tmpl w:val="F6B41EF8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 w16cid:durableId="1385057478">
    <w:abstractNumId w:val="2"/>
  </w:num>
  <w:num w:numId="2" w16cid:durableId="1122385479">
    <w:abstractNumId w:val="2"/>
  </w:num>
  <w:num w:numId="3" w16cid:durableId="910390885">
    <w:abstractNumId w:val="1"/>
  </w:num>
  <w:num w:numId="4" w16cid:durableId="790973957">
    <w:abstractNumId w:val="0"/>
    <w:lvlOverride w:ilvl="0">
      <w:lvl w:ilvl="0">
        <w:start w:val="1"/>
        <w:numFmt w:val="bullet"/>
        <w:pStyle w:val="Dat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1580407016">
    <w:abstractNumId w:val="0"/>
    <w:lvlOverride w:ilvl="0">
      <w:lvl w:ilvl="0">
        <w:start w:val="1"/>
        <w:numFmt w:val="bullet"/>
        <w:pStyle w:val="Dat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87"/>
    <w:rsid w:val="00011B52"/>
    <w:rsid w:val="000435C5"/>
    <w:rsid w:val="000A70E4"/>
    <w:rsid w:val="00111573"/>
    <w:rsid w:val="0014160D"/>
    <w:rsid w:val="00201F5E"/>
    <w:rsid w:val="00267A92"/>
    <w:rsid w:val="002C4258"/>
    <w:rsid w:val="002E478E"/>
    <w:rsid w:val="003552C7"/>
    <w:rsid w:val="00386E8C"/>
    <w:rsid w:val="003B7AF1"/>
    <w:rsid w:val="003C14C1"/>
    <w:rsid w:val="003C1BE2"/>
    <w:rsid w:val="00441177"/>
    <w:rsid w:val="00472D48"/>
    <w:rsid w:val="00481D42"/>
    <w:rsid w:val="00487162"/>
    <w:rsid w:val="0049663D"/>
    <w:rsid w:val="00513387"/>
    <w:rsid w:val="00546929"/>
    <w:rsid w:val="005742AB"/>
    <w:rsid w:val="005E2691"/>
    <w:rsid w:val="005E711E"/>
    <w:rsid w:val="0067198D"/>
    <w:rsid w:val="006A0637"/>
    <w:rsid w:val="006E5074"/>
    <w:rsid w:val="006F5DA7"/>
    <w:rsid w:val="00734E0C"/>
    <w:rsid w:val="0078217E"/>
    <w:rsid w:val="007A3A32"/>
    <w:rsid w:val="00876A38"/>
    <w:rsid w:val="008C2BA8"/>
    <w:rsid w:val="00906E56"/>
    <w:rsid w:val="0094696B"/>
    <w:rsid w:val="00955693"/>
    <w:rsid w:val="009760FB"/>
    <w:rsid w:val="00987A65"/>
    <w:rsid w:val="009945EF"/>
    <w:rsid w:val="00995BD3"/>
    <w:rsid w:val="009D277A"/>
    <w:rsid w:val="009E3B5C"/>
    <w:rsid w:val="00A02BBB"/>
    <w:rsid w:val="00A333E9"/>
    <w:rsid w:val="00A67BCE"/>
    <w:rsid w:val="00A87907"/>
    <w:rsid w:val="00AB3728"/>
    <w:rsid w:val="00B45387"/>
    <w:rsid w:val="00B71F1A"/>
    <w:rsid w:val="00B80F98"/>
    <w:rsid w:val="00BC7745"/>
    <w:rsid w:val="00BD00C7"/>
    <w:rsid w:val="00C05C98"/>
    <w:rsid w:val="00C15BCE"/>
    <w:rsid w:val="00C25AF9"/>
    <w:rsid w:val="00CB0890"/>
    <w:rsid w:val="00D11CD9"/>
    <w:rsid w:val="00D2434B"/>
    <w:rsid w:val="00D506FC"/>
    <w:rsid w:val="00D82027"/>
    <w:rsid w:val="00DA6DBB"/>
    <w:rsid w:val="00DF7661"/>
    <w:rsid w:val="00E31097"/>
    <w:rsid w:val="00E739B6"/>
    <w:rsid w:val="00ED083A"/>
    <w:rsid w:val="00F459B6"/>
    <w:rsid w:val="00F95F35"/>
    <w:rsid w:val="00FA7F7F"/>
    <w:rsid w:val="00FD1A6A"/>
    <w:rsid w:val="00FE52E6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155E49"/>
  <w15:chartTrackingRefBased/>
  <w15:docId w15:val="{0928DCF3-CD27-4800-A546-B56255F6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546929"/>
    <w:rPr>
      <w:rFonts w:ascii="Arial" w:hAnsi="Arial"/>
    </w:rPr>
  </w:style>
  <w:style w:type="paragraph" w:styleId="Heading1">
    <w:name w:val="heading 1"/>
    <w:basedOn w:val="HeadingBase"/>
    <w:next w:val="BodyText"/>
    <w:uiPriority w:val="10"/>
    <w:semiHidden/>
    <w:unhideWhenUsed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uiPriority w:val="10"/>
    <w:semiHidden/>
    <w:unhideWhenUsed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uiPriority w:val="10"/>
    <w:semiHidden/>
    <w:unhideWhenUsed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uiPriority w:val="10"/>
    <w:semiHidden/>
    <w:unhideWhenUsed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uiPriority w:val="10"/>
    <w:semiHidden/>
    <w:unhideWhenUsed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uiPriority w:val="10"/>
    <w:semiHidden/>
    <w:unhideWhenUsed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uiPriority w:val="10"/>
    <w:semiHidden/>
    <w:unhideWhenUsed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uiPriority w:val="9"/>
    <w:rsid w:val="00D11CD9"/>
    <w:pPr>
      <w:spacing w:after="60" w:line="220" w:lineRule="atLeast"/>
      <w:jc w:val="both"/>
    </w:pPr>
    <w:rPr>
      <w:spacing w:val="-5"/>
    </w:rPr>
  </w:style>
  <w:style w:type="paragraph" w:customStyle="1" w:styleId="Achievement">
    <w:name w:val="Achievement"/>
    <w:basedOn w:val="Normal"/>
    <w:uiPriority w:val="8"/>
    <w:rsid w:val="00546929"/>
    <w:pPr>
      <w:numPr>
        <w:numId w:val="1"/>
      </w:numPr>
      <w:tabs>
        <w:tab w:val="clear" w:pos="360"/>
      </w:tabs>
      <w:spacing w:after="60"/>
      <w:jc w:val="both"/>
    </w:pPr>
  </w:style>
  <w:style w:type="paragraph" w:customStyle="1" w:styleId="Address1">
    <w:name w:val="Address 1"/>
    <w:basedOn w:val="Normal"/>
    <w:rsid w:val="009D277A"/>
    <w:pPr>
      <w:spacing w:line="160" w:lineRule="atLeast"/>
      <w:jc w:val="both"/>
    </w:pPr>
  </w:style>
  <w:style w:type="paragraph" w:customStyle="1" w:styleId="Address2">
    <w:name w:val="Address 2"/>
    <w:basedOn w:val="Address1"/>
    <w:rsid w:val="009D277A"/>
    <w:pPr>
      <w:jc w:val="right"/>
    </w:pPr>
  </w:style>
  <w:style w:type="paragraph" w:styleId="BodyTextIndent">
    <w:name w:val="Body Text Indent"/>
    <w:basedOn w:val="BodyText"/>
    <w:uiPriority w:val="9"/>
    <w:pPr>
      <w:ind w:left="720"/>
    </w:pPr>
  </w:style>
  <w:style w:type="paragraph" w:customStyle="1" w:styleId="CompanyInstitutionName">
    <w:name w:val="Company/Institution Name"/>
    <w:basedOn w:val="Normal"/>
    <w:next w:val="CompanyInstitutionAddress"/>
    <w:autoRedefine/>
    <w:uiPriority w:val="6"/>
    <w:rsid w:val="0014160D"/>
    <w:pPr>
      <w:tabs>
        <w:tab w:val="left" w:pos="4740"/>
        <w:tab w:val="right" w:pos="6480"/>
      </w:tabs>
      <w:spacing w:before="240" w:after="40" w:line="220" w:lineRule="atLeast"/>
    </w:pPr>
  </w:style>
  <w:style w:type="paragraph" w:customStyle="1" w:styleId="CompanyInstitutionAddress">
    <w:name w:val="Company/Institution Address"/>
    <w:basedOn w:val="CompanyInstitutionName"/>
    <w:next w:val="JobTitle"/>
    <w:uiPriority w:val="6"/>
    <w:rsid w:val="003C14C1"/>
    <w:pPr>
      <w:jc w:val="right"/>
    </w:pPr>
  </w:style>
  <w:style w:type="paragraph" w:customStyle="1" w:styleId="JobTitle">
    <w:name w:val="Job Title"/>
    <w:basedOn w:val="Normal"/>
    <w:next w:val="Achievement"/>
    <w:uiPriority w:val="7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CompanyInstitution1stName">
    <w:name w:val="Company/Institution 1st Name"/>
    <w:basedOn w:val="CompanyInstitutionName"/>
    <w:next w:val="CompanyInstitution1stAddress"/>
    <w:autoRedefine/>
    <w:uiPriority w:val="6"/>
    <w:rsid w:val="00FD1A6A"/>
    <w:pPr>
      <w:contextualSpacing/>
    </w:pPr>
  </w:style>
  <w:style w:type="paragraph" w:customStyle="1" w:styleId="CompanyInstitution1stAddress">
    <w:name w:val="Company/Institution 1st Address"/>
    <w:basedOn w:val="CompanyInstitution1stName"/>
    <w:next w:val="JobTitle"/>
    <w:uiPriority w:val="6"/>
    <w:rsid w:val="003C14C1"/>
    <w:pPr>
      <w:jc w:val="right"/>
    </w:pPr>
  </w:style>
  <w:style w:type="paragraph" w:customStyle="1" w:styleId="DocumentLabel">
    <w:name w:val="Document Label"/>
    <w:basedOn w:val="Normal"/>
    <w:next w:val="Normal"/>
    <w:uiPriority w:val="10"/>
    <w:semiHidden/>
    <w:unhideWhenUsed/>
    <w:pPr>
      <w:spacing w:after="220"/>
      <w:jc w:val="both"/>
    </w:pPr>
    <w:rPr>
      <w:spacing w:val="-20"/>
      <w:sz w:val="48"/>
    </w:rPr>
  </w:style>
  <w:style w:type="character" w:styleId="Emphasis">
    <w:name w:val="Emphasis"/>
    <w:uiPriority w:val="10"/>
    <w:semiHidden/>
    <w:unhideWhenUsed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uiPriority w:val="10"/>
    <w:semiHidden/>
    <w:unhideWhenUsed/>
    <w:pPr>
      <w:jc w:val="both"/>
    </w:pPr>
  </w:style>
  <w:style w:type="paragraph" w:styleId="Footer">
    <w:name w:val="footer"/>
    <w:basedOn w:val="HeaderBase"/>
    <w:uiPriority w:val="10"/>
    <w:unhideWhenUsed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uiPriority w:val="10"/>
    <w:unhideWhenUsed/>
    <w:pPr>
      <w:spacing w:line="220" w:lineRule="atLeast"/>
      <w:ind w:left="-2160"/>
    </w:pPr>
  </w:style>
  <w:style w:type="character" w:customStyle="1" w:styleId="Job">
    <w:name w:val="Job"/>
    <w:basedOn w:val="DefaultParagraphFont"/>
    <w:uiPriority w:val="10"/>
    <w:semiHidden/>
    <w:unhideWhenUsed/>
  </w:style>
  <w:style w:type="character" w:customStyle="1" w:styleId="Lead-inEmphasis">
    <w:name w:val="Lead-in Emphasis"/>
    <w:uiPriority w:val="10"/>
    <w:semiHidden/>
    <w:unhideWhenUsed/>
    <w:rPr>
      <w:rFonts w:ascii="Arial Black" w:hAnsi="Arial Black"/>
      <w:spacing w:val="-6"/>
      <w:sz w:val="18"/>
    </w:rPr>
  </w:style>
  <w:style w:type="paragraph" w:customStyle="1" w:styleId="Position">
    <w:name w:val="Position"/>
    <w:basedOn w:val="Normal"/>
    <w:next w:val="Name"/>
    <w:uiPriority w:val="1"/>
    <w:rsid w:val="009D277A"/>
    <w:pPr>
      <w:pBdr>
        <w:bottom w:val="single" w:sz="6" w:space="0" w:color="auto"/>
      </w:pBdr>
      <w:spacing w:before="160" w:line="240" w:lineRule="atLeast"/>
    </w:pPr>
    <w:rPr>
      <w:rFonts w:ascii="Arial Black" w:hAnsi="Arial Black"/>
      <w:spacing w:val="-35"/>
      <w:sz w:val="54"/>
    </w:rPr>
  </w:style>
  <w:style w:type="paragraph" w:customStyle="1" w:styleId="Name">
    <w:name w:val="Name"/>
    <w:basedOn w:val="Position"/>
    <w:uiPriority w:val="2"/>
    <w:qFormat/>
    <w:rsid w:val="00D11CD9"/>
    <w:pPr>
      <w:pBdr>
        <w:bottom w:val="none" w:sz="0" w:space="0" w:color="auto"/>
      </w:pBdr>
      <w:spacing w:before="0" w:after="120"/>
    </w:pPr>
    <w:rPr>
      <w:sz w:val="48"/>
    </w:rPr>
  </w:style>
  <w:style w:type="paragraph" w:customStyle="1" w:styleId="SectionTitle">
    <w:name w:val="Section Title"/>
    <w:basedOn w:val="Normal"/>
    <w:next w:val="Normal"/>
    <w:autoRedefine/>
    <w:uiPriority w:val="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uiPriority w:val="10"/>
    <w:semiHidden/>
    <w:unhideWhenUsed/>
  </w:style>
  <w:style w:type="paragraph" w:customStyle="1" w:styleId="BrandingStatement">
    <w:name w:val="Branding Statement"/>
    <w:basedOn w:val="Normal"/>
    <w:uiPriority w:val="3"/>
    <w:rsid w:val="00D11CD9"/>
    <w:pPr>
      <w:spacing w:before="240" w:line="220" w:lineRule="atLeast"/>
    </w:pPr>
  </w:style>
  <w:style w:type="character" w:styleId="PageNumber">
    <w:name w:val="page number"/>
    <w:uiPriority w:val="10"/>
    <w:semiHidden/>
    <w:unhideWhenUsed/>
    <w:rPr>
      <w:rFonts w:ascii="Arial" w:hAnsi="Arial"/>
      <w:sz w:val="18"/>
    </w:rPr>
  </w:style>
  <w:style w:type="paragraph" w:customStyle="1" w:styleId="PersonalData">
    <w:name w:val="Personal Data"/>
    <w:basedOn w:val="BodyText"/>
    <w:uiPriority w:val="10"/>
    <w:semiHidden/>
    <w:unhideWhenUsed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uiPriority w:val="10"/>
    <w:semiHidden/>
    <w:unhideWhenUsed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uiPriority w:val="5"/>
    <w:rsid w:val="00D82027"/>
    <w:rPr>
      <w:b/>
      <w:spacing w:val="-20"/>
      <w:sz w:val="18"/>
    </w:rPr>
  </w:style>
  <w:style w:type="paragraph" w:customStyle="1" w:styleId="Skills1st">
    <w:name w:val="Skills1st"/>
    <w:basedOn w:val="Skills"/>
    <w:next w:val="Skills"/>
    <w:uiPriority w:val="8"/>
    <w:qFormat/>
    <w:rsid w:val="00C25AF9"/>
    <w:pPr>
      <w:spacing w:before="220"/>
      <w:contextualSpacing w:val="0"/>
    </w:pPr>
  </w:style>
  <w:style w:type="paragraph" w:customStyle="1" w:styleId="Skills">
    <w:name w:val="Skills"/>
    <w:basedOn w:val="Achievement"/>
    <w:uiPriority w:val="8"/>
    <w:qFormat/>
    <w:rsid w:val="00111573"/>
    <w:pPr>
      <w:spacing w:line="240" w:lineRule="atLeast"/>
      <w:ind w:right="0"/>
      <w:contextualSpacing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0"/>
    <w:semiHidden/>
    <w:unhideWhenUsed/>
    <w:rsid w:val="000435C5"/>
  </w:style>
  <w:style w:type="character" w:customStyle="1" w:styleId="CommentTextChar">
    <w:name w:val="Comment Text Char"/>
    <w:basedOn w:val="DefaultParagraphFont"/>
    <w:link w:val="CommentText"/>
    <w:uiPriority w:val="10"/>
    <w:semiHidden/>
    <w:rsid w:val="000435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5C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C5"/>
    <w:rPr>
      <w:rFonts w:ascii="Tahoma" w:hAnsi="Tahoma" w:cs="Tahoma"/>
      <w:sz w:val="16"/>
      <w:szCs w:val="16"/>
    </w:rPr>
  </w:style>
  <w:style w:type="paragraph" w:customStyle="1" w:styleId="Space">
    <w:name w:val="Space"/>
    <w:basedOn w:val="CommentText"/>
    <w:uiPriority w:val="9"/>
    <w:semiHidden/>
    <w:unhideWhenUsed/>
    <w:qFormat/>
    <w:rsid w:val="000435C5"/>
    <w:pPr>
      <w:jc w:val="both"/>
    </w:pPr>
    <w:rPr>
      <w:rFonts w:ascii="Garamond" w:eastAsia="Times New Roman" w:hAnsi="Garamond"/>
    </w:rPr>
  </w:style>
  <w:style w:type="paragraph" w:customStyle="1" w:styleId="Spacing">
    <w:name w:val="Spacing"/>
    <w:basedOn w:val="Normal"/>
    <w:semiHidden/>
    <w:qFormat/>
    <w:rsid w:val="000435C5"/>
    <w:rPr>
      <w:sz w:val="8"/>
      <w:szCs w:val="8"/>
    </w:rPr>
  </w:style>
  <w:style w:type="paragraph" w:styleId="Date">
    <w:name w:val="Date"/>
    <w:basedOn w:val="BodyText"/>
    <w:link w:val="DateChar"/>
    <w:uiPriority w:val="10"/>
    <w:semiHidden/>
    <w:unhideWhenUsed/>
    <w:rsid w:val="00C15BCE"/>
    <w:pPr>
      <w:keepNext/>
      <w:numPr>
        <w:numId w:val="4"/>
      </w:numPr>
      <w:spacing w:line="240" w:lineRule="auto"/>
      <w:ind w:left="0" w:firstLine="0"/>
    </w:pPr>
  </w:style>
  <w:style w:type="character" w:customStyle="1" w:styleId="DateChar">
    <w:name w:val="Date Char"/>
    <w:basedOn w:val="DefaultParagraphFont"/>
    <w:link w:val="Date"/>
    <w:uiPriority w:val="10"/>
    <w:semiHidden/>
    <w:rsid w:val="00C15BCE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2</TotalTime>
  <Pages>2</Pages>
  <Words>124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Robert Steele</dc:creator>
  <cp:keywords/>
  <cp:lastModifiedBy>Brian Cirola</cp:lastModifiedBy>
  <cp:revision>2</cp:revision>
  <cp:lastPrinted>2015-06-16T17:37:00Z</cp:lastPrinted>
  <dcterms:created xsi:type="dcterms:W3CDTF">2025-09-19T15:14:00Z</dcterms:created>
  <dcterms:modified xsi:type="dcterms:W3CDTF">2025-09-19T15:14:00Z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